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25FAF" w14:textId="77777777" w:rsidR="00BB7250" w:rsidRDefault="003A4A74" w:rsidP="00BB7250"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78DBFD4E" wp14:editId="580CFDA3">
            <wp:simplePos x="0" y="0"/>
            <wp:positionH relativeFrom="margin">
              <wp:posOffset>2737485</wp:posOffset>
            </wp:positionH>
            <wp:positionV relativeFrom="margin">
              <wp:posOffset>-819150</wp:posOffset>
            </wp:positionV>
            <wp:extent cx="2951480" cy="1376680"/>
            <wp:effectExtent l="0" t="0" r="127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 wp14:anchorId="144FA958" wp14:editId="5DE648E1">
            <wp:simplePos x="0" y="0"/>
            <wp:positionH relativeFrom="margin">
              <wp:posOffset>5095240</wp:posOffset>
            </wp:positionH>
            <wp:positionV relativeFrom="margin">
              <wp:posOffset>-619760</wp:posOffset>
            </wp:positionV>
            <wp:extent cx="828675" cy="829945"/>
            <wp:effectExtent l="0" t="0" r="9525" b="825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3C81650B" wp14:editId="63CDD80D">
            <wp:simplePos x="0" y="0"/>
            <wp:positionH relativeFrom="margin">
              <wp:posOffset>-152400</wp:posOffset>
            </wp:positionH>
            <wp:positionV relativeFrom="margin">
              <wp:posOffset>-762000</wp:posOffset>
            </wp:positionV>
            <wp:extent cx="2952750" cy="1405255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FE88D" w14:textId="16A24F35" w:rsidR="007524C2" w:rsidRPr="00BB7250" w:rsidRDefault="00BB7250" w:rsidP="00BB7250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TITULO: </w:t>
      </w:r>
      <w:r w:rsidR="007524C2" w:rsidRPr="007E6605">
        <w:rPr>
          <w:rFonts w:ascii="Times New Roman" w:hAnsi="Times New Roman" w:cs="Times New Roman"/>
          <w:b/>
          <w:sz w:val="24"/>
          <w:szCs w:val="24"/>
        </w:rPr>
        <w:t>PROYECT</w:t>
      </w:r>
      <w:r w:rsidR="00D04843" w:rsidRPr="007E6605">
        <w:rPr>
          <w:rFonts w:ascii="Times New Roman" w:hAnsi="Times New Roman" w:cs="Times New Roman"/>
          <w:b/>
          <w:sz w:val="24"/>
          <w:szCs w:val="24"/>
        </w:rPr>
        <w:t>O MUSEO DE CIENCIAS NATURALES</w:t>
      </w:r>
      <w:r>
        <w:rPr>
          <w:rFonts w:ascii="Times New Roman" w:hAnsi="Times New Roman" w:cs="Times New Roman"/>
          <w:b/>
          <w:sz w:val="24"/>
          <w:szCs w:val="24"/>
        </w:rPr>
        <w:t xml:space="preserve"> DE VILLA GESELL</w:t>
      </w:r>
    </w:p>
    <w:p w14:paraId="2219562C" w14:textId="77777777" w:rsidR="007524C2" w:rsidRPr="007E6605" w:rsidRDefault="007524C2" w:rsidP="00BB72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B8DA8" w14:textId="77777777" w:rsidR="007524C2" w:rsidRPr="007E6605" w:rsidRDefault="007524C2" w:rsidP="00BB72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605">
        <w:rPr>
          <w:rFonts w:ascii="Times New Roman" w:hAnsi="Times New Roman" w:cs="Times New Roman"/>
          <w:b/>
          <w:sz w:val="24"/>
          <w:szCs w:val="24"/>
        </w:rPr>
        <w:t>VISTO:</w:t>
      </w:r>
    </w:p>
    <w:p w14:paraId="73463E4B" w14:textId="2C522990" w:rsidR="007524C2" w:rsidRPr="007E6605" w:rsidRDefault="006744C1" w:rsidP="00BB7250">
      <w:pPr>
        <w:jc w:val="both"/>
        <w:rPr>
          <w:rFonts w:ascii="Times New Roman" w:hAnsi="Times New Roman" w:cs="Times New Roman"/>
          <w:sz w:val="24"/>
          <w:szCs w:val="24"/>
        </w:rPr>
      </w:pPr>
      <w:r w:rsidRPr="007E66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24C2" w:rsidRPr="007E6605">
        <w:rPr>
          <w:rFonts w:ascii="Times New Roman" w:hAnsi="Times New Roman" w:cs="Times New Roman"/>
          <w:sz w:val="24"/>
          <w:szCs w:val="24"/>
        </w:rPr>
        <w:t xml:space="preserve">Que </w:t>
      </w:r>
      <w:r w:rsidR="00EB6F98" w:rsidRPr="007E6605">
        <w:rPr>
          <w:rFonts w:ascii="Times New Roman" w:hAnsi="Times New Roman" w:cs="Times New Roman"/>
          <w:sz w:val="24"/>
          <w:szCs w:val="24"/>
        </w:rPr>
        <w:t xml:space="preserve">la creación de un museo promueve la preservación </w:t>
      </w:r>
      <w:r w:rsidR="00A018DF" w:rsidRPr="007E6605">
        <w:rPr>
          <w:rFonts w:ascii="Times New Roman" w:hAnsi="Times New Roman" w:cs="Times New Roman"/>
          <w:sz w:val="24"/>
          <w:szCs w:val="24"/>
        </w:rPr>
        <w:t xml:space="preserve"> de especímenes,</w:t>
      </w:r>
      <w:r w:rsidR="00EB6F98" w:rsidRPr="007E6605">
        <w:rPr>
          <w:rFonts w:ascii="Times New Roman" w:hAnsi="Times New Roman" w:cs="Times New Roman"/>
          <w:sz w:val="24"/>
          <w:szCs w:val="24"/>
        </w:rPr>
        <w:t xml:space="preserve"> objetos</w:t>
      </w:r>
      <w:r w:rsidR="00A018DF" w:rsidRPr="007E6605">
        <w:rPr>
          <w:rFonts w:ascii="Times New Roman" w:hAnsi="Times New Roman" w:cs="Times New Roman"/>
          <w:sz w:val="24"/>
          <w:szCs w:val="24"/>
        </w:rPr>
        <w:t xml:space="preserve"> y la difusión del patrimonio natural y cultural del lugar por medio de sus exposiciones y actividades educativas y;</w:t>
      </w:r>
    </w:p>
    <w:p w14:paraId="399A1C2C" w14:textId="77777777" w:rsidR="006744C1" w:rsidRPr="007E6605" w:rsidRDefault="006744C1" w:rsidP="00BB72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0C266" w14:textId="77777777" w:rsidR="007524C2" w:rsidRPr="007E6605" w:rsidRDefault="007524C2" w:rsidP="00BB72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605">
        <w:rPr>
          <w:rFonts w:ascii="Times New Roman" w:hAnsi="Times New Roman" w:cs="Times New Roman"/>
          <w:b/>
          <w:sz w:val="24"/>
          <w:szCs w:val="24"/>
        </w:rPr>
        <w:t>CONSIDERANDO:</w:t>
      </w:r>
    </w:p>
    <w:p w14:paraId="3A44E294" w14:textId="50408B79" w:rsidR="009455E6" w:rsidRPr="00100097" w:rsidRDefault="006744C1" w:rsidP="00BB7250">
      <w:pPr>
        <w:jc w:val="both"/>
        <w:rPr>
          <w:rFonts w:ascii="Times New Roman" w:hAnsi="Times New Roman" w:cs="Times New Roman"/>
          <w:sz w:val="24"/>
          <w:szCs w:val="24"/>
        </w:rPr>
      </w:pPr>
      <w:r w:rsidRPr="007E66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24C2" w:rsidRPr="007E6605">
        <w:rPr>
          <w:rFonts w:ascii="Times New Roman" w:hAnsi="Times New Roman" w:cs="Times New Roman"/>
          <w:sz w:val="24"/>
          <w:szCs w:val="24"/>
        </w:rPr>
        <w:t>Que</w:t>
      </w:r>
      <w:r w:rsidR="00C03471" w:rsidRPr="007E6605">
        <w:rPr>
          <w:rFonts w:ascii="Times New Roman" w:hAnsi="Times New Roman" w:cs="Times New Roman"/>
          <w:sz w:val="24"/>
          <w:szCs w:val="24"/>
        </w:rPr>
        <w:t>,</w:t>
      </w:r>
      <w:r w:rsidR="007524C2" w:rsidRPr="007E6605">
        <w:rPr>
          <w:rFonts w:ascii="Times New Roman" w:hAnsi="Times New Roman" w:cs="Times New Roman"/>
          <w:sz w:val="24"/>
          <w:szCs w:val="24"/>
        </w:rPr>
        <w:t xml:space="preserve"> </w:t>
      </w:r>
      <w:r w:rsidR="003679E8" w:rsidRPr="007E6605">
        <w:rPr>
          <w:rFonts w:ascii="Times New Roman" w:hAnsi="Times New Roman" w:cs="Times New Roman"/>
          <w:sz w:val="24"/>
          <w:szCs w:val="24"/>
        </w:rPr>
        <w:t>una de l</w:t>
      </w:r>
      <w:r w:rsidR="00B369AC" w:rsidRPr="007E6605">
        <w:rPr>
          <w:rFonts w:ascii="Times New Roman" w:hAnsi="Times New Roman" w:cs="Times New Roman"/>
          <w:sz w:val="24"/>
          <w:szCs w:val="24"/>
        </w:rPr>
        <w:t>a</w:t>
      </w:r>
      <w:r w:rsidR="003679E8" w:rsidRPr="007E6605">
        <w:rPr>
          <w:rFonts w:ascii="Times New Roman" w:hAnsi="Times New Roman" w:cs="Times New Roman"/>
          <w:sz w:val="24"/>
          <w:szCs w:val="24"/>
        </w:rPr>
        <w:t xml:space="preserve">s </w:t>
      </w:r>
      <w:r w:rsidR="00B369AC" w:rsidRPr="007E6605">
        <w:rPr>
          <w:rFonts w:ascii="Times New Roman" w:hAnsi="Times New Roman" w:cs="Times New Roman"/>
          <w:sz w:val="24"/>
          <w:szCs w:val="24"/>
        </w:rPr>
        <w:t>a</w:t>
      </w:r>
      <w:r w:rsidR="003679E8" w:rsidRPr="007E6605">
        <w:rPr>
          <w:rFonts w:ascii="Times New Roman" w:hAnsi="Times New Roman" w:cs="Times New Roman"/>
          <w:sz w:val="24"/>
          <w:szCs w:val="24"/>
        </w:rPr>
        <w:t xml:space="preserve">ctividades de un museo se basa en la </w:t>
      </w:r>
      <w:r w:rsidR="00C03471" w:rsidRPr="007E6605">
        <w:rPr>
          <w:rFonts w:ascii="Times New Roman" w:hAnsi="Times New Roman" w:cs="Times New Roman"/>
          <w:sz w:val="24"/>
          <w:szCs w:val="24"/>
        </w:rPr>
        <w:t xml:space="preserve">adquisición, </w:t>
      </w:r>
      <w:r w:rsidR="003679E8" w:rsidRPr="007E6605">
        <w:rPr>
          <w:rFonts w:ascii="Times New Roman" w:hAnsi="Times New Roman" w:cs="Times New Roman"/>
          <w:sz w:val="24"/>
          <w:szCs w:val="24"/>
        </w:rPr>
        <w:t xml:space="preserve">investigación y divulgación de los objetos de la historia natural </w:t>
      </w:r>
      <w:r w:rsidR="00B369AC" w:rsidRPr="007E6605">
        <w:rPr>
          <w:rFonts w:ascii="Times New Roman" w:hAnsi="Times New Roman" w:cs="Times New Roman"/>
          <w:sz w:val="24"/>
          <w:szCs w:val="24"/>
        </w:rPr>
        <w:t>paleontológica</w:t>
      </w:r>
      <w:r w:rsidR="003679E8" w:rsidRPr="007E6605">
        <w:rPr>
          <w:rFonts w:ascii="Times New Roman" w:hAnsi="Times New Roman" w:cs="Times New Roman"/>
          <w:sz w:val="24"/>
          <w:szCs w:val="24"/>
        </w:rPr>
        <w:t xml:space="preserve"> </w:t>
      </w:r>
      <w:r w:rsidR="00B369AC" w:rsidRPr="007E6605">
        <w:rPr>
          <w:rFonts w:ascii="Times New Roman" w:hAnsi="Times New Roman" w:cs="Times New Roman"/>
          <w:sz w:val="24"/>
          <w:szCs w:val="24"/>
        </w:rPr>
        <w:t>y geológica del lugar</w:t>
      </w:r>
      <w:r w:rsidR="000764ED" w:rsidRPr="007E6605">
        <w:rPr>
          <w:rFonts w:ascii="Times New Roman" w:hAnsi="Times New Roman" w:cs="Times New Roman"/>
          <w:sz w:val="24"/>
          <w:szCs w:val="24"/>
        </w:rPr>
        <w:t xml:space="preserve"> defendie</w:t>
      </w:r>
      <w:r w:rsidR="002D2ADF" w:rsidRPr="007E6605">
        <w:rPr>
          <w:rFonts w:ascii="Times New Roman" w:hAnsi="Times New Roman" w:cs="Times New Roman"/>
          <w:sz w:val="24"/>
          <w:szCs w:val="24"/>
        </w:rPr>
        <w:t>ndo nuestro patrimonio cultural, poniéndo</w:t>
      </w:r>
      <w:r w:rsidR="009455E6">
        <w:rPr>
          <w:rFonts w:ascii="Times New Roman" w:hAnsi="Times New Roman" w:cs="Times New Roman"/>
          <w:sz w:val="24"/>
          <w:szCs w:val="24"/>
        </w:rPr>
        <w:t>lo a disposición de la sociedad</w:t>
      </w:r>
      <w:r w:rsidR="00100097">
        <w:rPr>
          <w:sz w:val="24"/>
          <w:szCs w:val="24"/>
        </w:rPr>
        <w:t>,</w:t>
      </w:r>
      <w:r w:rsidR="00BA01CB">
        <w:rPr>
          <w:sz w:val="24"/>
          <w:szCs w:val="24"/>
        </w:rPr>
        <w:t xml:space="preserve"> </w:t>
      </w:r>
      <w:r w:rsidR="009455E6" w:rsidRPr="00100097">
        <w:rPr>
          <w:rFonts w:ascii="Times New Roman" w:hAnsi="Times New Roman" w:cs="Times New Roman"/>
          <w:sz w:val="24"/>
          <w:szCs w:val="24"/>
        </w:rPr>
        <w:t>para que sea valorado por las futuras generaciones.</w:t>
      </w:r>
    </w:p>
    <w:p w14:paraId="4BFFFE91" w14:textId="5F8A460C" w:rsidR="007524C2" w:rsidRPr="007E6605" w:rsidRDefault="00100097" w:rsidP="00BB7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24C2" w:rsidRPr="007E6605">
        <w:rPr>
          <w:rFonts w:ascii="Times New Roman" w:hAnsi="Times New Roman" w:cs="Times New Roman"/>
          <w:sz w:val="24"/>
          <w:szCs w:val="24"/>
        </w:rPr>
        <w:t>Que</w:t>
      </w:r>
      <w:r w:rsidR="00C03471" w:rsidRPr="007E6605">
        <w:rPr>
          <w:rFonts w:ascii="Times New Roman" w:hAnsi="Times New Roman" w:cs="Times New Roman"/>
          <w:sz w:val="24"/>
          <w:szCs w:val="24"/>
        </w:rPr>
        <w:t>,</w:t>
      </w:r>
      <w:r w:rsidR="007524C2" w:rsidRPr="007E6605">
        <w:rPr>
          <w:rFonts w:ascii="Times New Roman" w:hAnsi="Times New Roman" w:cs="Times New Roman"/>
          <w:sz w:val="24"/>
          <w:szCs w:val="24"/>
        </w:rPr>
        <w:t xml:space="preserve"> </w:t>
      </w:r>
      <w:r w:rsidR="00614827" w:rsidRPr="007E6605">
        <w:rPr>
          <w:rFonts w:ascii="Times New Roman" w:hAnsi="Times New Roman" w:cs="Times New Roman"/>
          <w:sz w:val="24"/>
          <w:szCs w:val="24"/>
        </w:rPr>
        <w:t xml:space="preserve">es un espacio con fines educativo no formal combinando aprendizaje con entretenimiento y por tanto es materia de interés </w:t>
      </w:r>
      <w:r w:rsidR="00D74D48" w:rsidRPr="007E6605">
        <w:rPr>
          <w:rFonts w:ascii="Times New Roman" w:hAnsi="Times New Roman" w:cs="Times New Roman"/>
          <w:sz w:val="24"/>
          <w:szCs w:val="24"/>
        </w:rPr>
        <w:t xml:space="preserve">tanto educativo como </w:t>
      </w:r>
      <w:r w:rsidR="00614827" w:rsidRPr="007E6605">
        <w:rPr>
          <w:rFonts w:ascii="Times New Roman" w:hAnsi="Times New Roman" w:cs="Times New Roman"/>
          <w:sz w:val="24"/>
          <w:szCs w:val="24"/>
        </w:rPr>
        <w:t>para la proliferación turística.</w:t>
      </w:r>
    </w:p>
    <w:p w14:paraId="36D5EBE6" w14:textId="5F39154B" w:rsidR="007524C2" w:rsidRPr="007E6605" w:rsidRDefault="006744C1" w:rsidP="00BB7250">
      <w:pPr>
        <w:jc w:val="both"/>
        <w:rPr>
          <w:rFonts w:ascii="Times New Roman" w:hAnsi="Times New Roman" w:cs="Times New Roman"/>
          <w:sz w:val="24"/>
          <w:szCs w:val="24"/>
        </w:rPr>
      </w:pPr>
      <w:r w:rsidRPr="007E66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24C2" w:rsidRPr="007E6605">
        <w:rPr>
          <w:rFonts w:ascii="Times New Roman" w:hAnsi="Times New Roman" w:cs="Times New Roman"/>
          <w:sz w:val="24"/>
          <w:szCs w:val="24"/>
        </w:rPr>
        <w:t>Que</w:t>
      </w:r>
      <w:r w:rsidR="00004573" w:rsidRPr="007E6605">
        <w:rPr>
          <w:rFonts w:ascii="Times New Roman" w:hAnsi="Times New Roman" w:cs="Times New Roman"/>
          <w:sz w:val="24"/>
          <w:szCs w:val="24"/>
        </w:rPr>
        <w:t>,</w:t>
      </w:r>
      <w:r w:rsidR="005C130E" w:rsidRPr="007E6605">
        <w:rPr>
          <w:rFonts w:ascii="Times New Roman" w:hAnsi="Times New Roman" w:cs="Times New Roman"/>
          <w:sz w:val="24"/>
          <w:szCs w:val="24"/>
        </w:rPr>
        <w:t xml:space="preserve"> </w:t>
      </w:r>
      <w:r w:rsidR="00E25364" w:rsidRPr="007E6605">
        <w:rPr>
          <w:rFonts w:ascii="Times New Roman" w:hAnsi="Times New Roman" w:cs="Times New Roman"/>
          <w:sz w:val="24"/>
          <w:szCs w:val="24"/>
        </w:rPr>
        <w:t xml:space="preserve">la existencia de un museo </w:t>
      </w:r>
      <w:r w:rsidR="005C130E" w:rsidRPr="007E6605">
        <w:rPr>
          <w:rFonts w:ascii="Times New Roman" w:hAnsi="Times New Roman" w:cs="Times New Roman"/>
          <w:sz w:val="24"/>
          <w:szCs w:val="24"/>
        </w:rPr>
        <w:t xml:space="preserve">potencia y favorece nuestra identidad no solo como ciudad como del mismo modo regional, posicionándonos cultural y socialmente con el resto del país. </w:t>
      </w:r>
      <w:r w:rsidR="007524C2" w:rsidRPr="007E6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7AD9F" w14:textId="68BA460E" w:rsidR="007524C2" w:rsidRPr="007E6605" w:rsidRDefault="006744C1" w:rsidP="00BB7250">
      <w:pPr>
        <w:jc w:val="both"/>
        <w:rPr>
          <w:rFonts w:ascii="Times New Roman" w:hAnsi="Times New Roman" w:cs="Times New Roman"/>
          <w:sz w:val="24"/>
          <w:szCs w:val="24"/>
        </w:rPr>
      </w:pPr>
      <w:r w:rsidRPr="007E6605">
        <w:rPr>
          <w:rFonts w:ascii="Times New Roman" w:hAnsi="Times New Roman" w:cs="Times New Roman"/>
          <w:sz w:val="24"/>
          <w:szCs w:val="24"/>
        </w:rPr>
        <w:t xml:space="preserve">             Que</w:t>
      </w:r>
      <w:r w:rsidR="00E25364" w:rsidRPr="007E6605">
        <w:rPr>
          <w:rFonts w:ascii="Times New Roman" w:hAnsi="Times New Roman" w:cs="Times New Roman"/>
          <w:sz w:val="24"/>
          <w:szCs w:val="24"/>
        </w:rPr>
        <w:t>, un lugar con este fin de preservación,</w:t>
      </w:r>
      <w:r w:rsidR="00D84911" w:rsidRPr="007E6605">
        <w:rPr>
          <w:rFonts w:ascii="Times New Roman" w:hAnsi="Times New Roman" w:cs="Times New Roman"/>
          <w:sz w:val="24"/>
          <w:szCs w:val="24"/>
        </w:rPr>
        <w:t xml:space="preserve"> genera un desarrollo social, cultural y laboral ya que genera nuevas fuente de trabajo que garantizaría la permanencia de los jóvenes en nuestra localidad.</w:t>
      </w:r>
      <w:r w:rsidRPr="007E6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110B8" w14:textId="133A406A" w:rsidR="00CF217B" w:rsidRPr="007E6605" w:rsidRDefault="006744C1" w:rsidP="00BB7250">
      <w:pPr>
        <w:jc w:val="both"/>
        <w:rPr>
          <w:rFonts w:ascii="Times New Roman" w:hAnsi="Times New Roman" w:cs="Times New Roman"/>
          <w:sz w:val="24"/>
          <w:szCs w:val="24"/>
        </w:rPr>
      </w:pPr>
      <w:r w:rsidRPr="007E66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F217B" w:rsidRPr="007E6605">
        <w:rPr>
          <w:rFonts w:ascii="Times New Roman" w:hAnsi="Times New Roman" w:cs="Times New Roman"/>
          <w:sz w:val="24"/>
          <w:szCs w:val="24"/>
        </w:rPr>
        <w:t>Que, un mu</w:t>
      </w:r>
      <w:r w:rsidR="000C5747" w:rsidRPr="007E6605">
        <w:rPr>
          <w:rFonts w:ascii="Times New Roman" w:hAnsi="Times New Roman" w:cs="Times New Roman"/>
          <w:sz w:val="24"/>
          <w:szCs w:val="24"/>
        </w:rPr>
        <w:t>s</w:t>
      </w:r>
      <w:r w:rsidR="00CF217B" w:rsidRPr="007E6605">
        <w:rPr>
          <w:rFonts w:ascii="Times New Roman" w:hAnsi="Times New Roman" w:cs="Times New Roman"/>
          <w:sz w:val="24"/>
          <w:szCs w:val="24"/>
        </w:rPr>
        <w:t>eo es un lugar de encuentro y convivencia entre personas que comparten intereses, abierto a la comunidad, independientemente a su edad, género, etnia, clase social, educación y creencias.</w:t>
      </w:r>
    </w:p>
    <w:p w14:paraId="5B4E0CC2" w14:textId="3CE38479" w:rsidR="007E6605" w:rsidRPr="007E6605" w:rsidRDefault="005978C3" w:rsidP="00BB7250">
      <w:pPr>
        <w:jc w:val="both"/>
        <w:rPr>
          <w:rFonts w:ascii="Times New Roman" w:hAnsi="Times New Roman" w:cs="Times New Roman"/>
          <w:sz w:val="24"/>
          <w:szCs w:val="24"/>
        </w:rPr>
      </w:pPr>
      <w:r w:rsidRPr="007E6605">
        <w:rPr>
          <w:rFonts w:ascii="Times New Roman" w:hAnsi="Times New Roman" w:cs="Times New Roman"/>
          <w:sz w:val="24"/>
          <w:szCs w:val="24"/>
        </w:rPr>
        <w:t xml:space="preserve">            Que, un espacio cultural de tal magnitud</w:t>
      </w:r>
      <w:r w:rsidR="007E6605" w:rsidRPr="007E6605">
        <w:rPr>
          <w:rFonts w:ascii="Times New Roman" w:hAnsi="Times New Roman" w:cs="Times New Roman"/>
          <w:sz w:val="24"/>
          <w:szCs w:val="24"/>
        </w:rPr>
        <w:t>,</w:t>
      </w:r>
      <w:r w:rsidRPr="007E6605">
        <w:rPr>
          <w:rFonts w:ascii="Times New Roman" w:hAnsi="Times New Roman" w:cs="Times New Roman"/>
          <w:sz w:val="24"/>
          <w:szCs w:val="24"/>
        </w:rPr>
        <w:t xml:space="preserve"> permite</w:t>
      </w:r>
      <w:r w:rsidR="007E6605" w:rsidRPr="007E6605">
        <w:rPr>
          <w:rFonts w:ascii="Times New Roman" w:hAnsi="Times New Roman" w:cs="Times New Roman"/>
          <w:sz w:val="24"/>
          <w:szCs w:val="24"/>
        </w:rPr>
        <w:t xml:space="preserve"> </w:t>
      </w:r>
      <w:r w:rsidRPr="007E6605">
        <w:rPr>
          <w:rFonts w:ascii="Times New Roman" w:hAnsi="Times New Roman" w:cs="Times New Roman"/>
          <w:sz w:val="24"/>
          <w:szCs w:val="24"/>
        </w:rPr>
        <w:t xml:space="preserve"> promover valores y actitudes como la solidari</w:t>
      </w:r>
      <w:r w:rsidR="007E6605" w:rsidRPr="007E6605">
        <w:rPr>
          <w:rFonts w:ascii="Times New Roman" w:hAnsi="Times New Roman" w:cs="Times New Roman"/>
          <w:sz w:val="24"/>
          <w:szCs w:val="24"/>
        </w:rPr>
        <w:t>dad, cooperación entre distintas personas</w:t>
      </w:r>
      <w:r w:rsidRPr="007E6605">
        <w:rPr>
          <w:rFonts w:ascii="Times New Roman" w:hAnsi="Times New Roman" w:cs="Times New Roman"/>
          <w:sz w:val="24"/>
          <w:szCs w:val="24"/>
        </w:rPr>
        <w:t xml:space="preserve"> para conservar lo </w:t>
      </w:r>
      <w:r w:rsidR="007E6605" w:rsidRPr="007E6605">
        <w:rPr>
          <w:rFonts w:ascii="Times New Roman" w:hAnsi="Times New Roman" w:cs="Times New Roman"/>
          <w:sz w:val="24"/>
          <w:szCs w:val="24"/>
        </w:rPr>
        <w:t>que es de todos,</w:t>
      </w:r>
      <w:r w:rsidR="007E6605" w:rsidRPr="007E6605">
        <w:rPr>
          <w:rFonts w:ascii="Times New Roman" w:hAnsi="Times New Roman" w:cs="Times New Roman"/>
          <w:sz w:val="28"/>
          <w:szCs w:val="28"/>
        </w:rPr>
        <w:t xml:space="preserve"> </w:t>
      </w:r>
      <w:r w:rsidR="007E6605" w:rsidRPr="007E6605">
        <w:rPr>
          <w:rFonts w:ascii="Times New Roman" w:hAnsi="Times New Roman" w:cs="Times New Roman"/>
          <w:sz w:val="24"/>
          <w:szCs w:val="24"/>
        </w:rPr>
        <w:t>donde la comunidad pueda realizar acciones de adquisición, resguardo, investigación, conservación, catalogación, exhibición y divulgación del patrimonio cultural y moral para lograr rescatar y proyectar su identidad.</w:t>
      </w:r>
    </w:p>
    <w:p w14:paraId="6DBF19A9" w14:textId="77777777" w:rsidR="00100097" w:rsidRDefault="00100097" w:rsidP="00BB7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78C3" w:rsidRPr="007E6605">
        <w:rPr>
          <w:rFonts w:ascii="Times New Roman" w:hAnsi="Times New Roman" w:cs="Times New Roman"/>
          <w:sz w:val="24"/>
          <w:szCs w:val="24"/>
        </w:rPr>
        <w:t>Que, la extensión que comprende Villa Gesell es un lugar de poca exploración científica y el espíritu del siguiente proyecto tiene como objetivo además de los ítems mencionados la exploración e investigación en materia paleontológica y geológica de la zona.</w:t>
      </w:r>
    </w:p>
    <w:p w14:paraId="6419FE12" w14:textId="20F2741A" w:rsidR="007524C2" w:rsidRPr="007E6605" w:rsidRDefault="00F255A9" w:rsidP="00BB7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7524C2" w:rsidRPr="007E6605">
        <w:rPr>
          <w:rFonts w:ascii="Times New Roman" w:hAnsi="Times New Roman" w:cs="Times New Roman"/>
          <w:sz w:val="24"/>
          <w:szCs w:val="24"/>
        </w:rPr>
        <w:t>Que</w:t>
      </w:r>
      <w:r w:rsidR="00100097">
        <w:rPr>
          <w:rFonts w:ascii="Times New Roman" w:hAnsi="Times New Roman" w:cs="Times New Roman"/>
          <w:sz w:val="24"/>
          <w:szCs w:val="24"/>
        </w:rPr>
        <w:t>, en la región solo cuenta con museos de esta envergadura en el partido de la costa y por tanto resulta favorable para la investigación científica y de gran impacto cultural</w:t>
      </w:r>
      <w:r>
        <w:rPr>
          <w:rFonts w:ascii="Times New Roman" w:hAnsi="Times New Roman" w:cs="Times New Roman"/>
          <w:sz w:val="24"/>
          <w:szCs w:val="24"/>
        </w:rPr>
        <w:t xml:space="preserve"> profundizar sobre este proyecto, a los efectos que de este municipio surja un faro de luz</w:t>
      </w:r>
      <w:r w:rsidR="00100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brinde información para todos.</w:t>
      </w:r>
      <w:r w:rsidR="007524C2" w:rsidRPr="007E6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DE751" w14:textId="35EB7F4F" w:rsidR="00CE2DBC" w:rsidRPr="007E6605" w:rsidRDefault="00CE2DBC" w:rsidP="00BB72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605">
        <w:rPr>
          <w:rFonts w:ascii="Times New Roman" w:hAnsi="Times New Roman" w:cs="Times New Roman"/>
          <w:b/>
          <w:sz w:val="24"/>
          <w:szCs w:val="24"/>
        </w:rPr>
        <w:t xml:space="preserve">Por ello:     </w:t>
      </w:r>
    </w:p>
    <w:p w14:paraId="24A7EED2" w14:textId="7C9A5CAA" w:rsidR="006744C1" w:rsidRPr="007E6605" w:rsidRDefault="00CE2DBC" w:rsidP="00BB72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605">
        <w:rPr>
          <w:rFonts w:ascii="Times New Roman" w:hAnsi="Times New Roman" w:cs="Times New Roman"/>
          <w:b/>
          <w:sz w:val="24"/>
          <w:szCs w:val="24"/>
        </w:rPr>
        <w:t xml:space="preserve">               El cuerpo de Concejales Juntos Pro, solicita prestéis sanción favorable al siguiente proyecto de:</w:t>
      </w:r>
    </w:p>
    <w:p w14:paraId="1EC84803" w14:textId="29FB41B6" w:rsidR="006744C1" w:rsidRPr="007E6605" w:rsidRDefault="006744C1" w:rsidP="00BB7250">
      <w:pPr>
        <w:shd w:val="clear" w:color="auto" w:fill="FFFFFF"/>
        <w:spacing w:before="100" w:beforeAutospacing="1" w:line="29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</w:pPr>
      <w:r w:rsidRPr="007E66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 xml:space="preserve">                                        </w:t>
      </w:r>
      <w:r w:rsidR="00BB72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 xml:space="preserve">      </w:t>
      </w:r>
      <w:r w:rsidRPr="007E66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>O</w:t>
      </w:r>
      <w:r w:rsidR="00BB72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 xml:space="preserve"> </w:t>
      </w:r>
      <w:r w:rsidRPr="007E66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 xml:space="preserve"> R </w:t>
      </w:r>
      <w:r w:rsidR="00BB72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 xml:space="preserve"> </w:t>
      </w:r>
      <w:r w:rsidRPr="007E66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 xml:space="preserve">D </w:t>
      </w:r>
      <w:r w:rsidR="00BB72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 xml:space="preserve"> </w:t>
      </w:r>
      <w:r w:rsidRPr="007E66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 xml:space="preserve">E </w:t>
      </w:r>
      <w:r w:rsidR="00BB72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 xml:space="preserve"> </w:t>
      </w:r>
      <w:r w:rsidRPr="007E66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 xml:space="preserve">N </w:t>
      </w:r>
      <w:r w:rsidR="00BB72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 xml:space="preserve"> </w:t>
      </w:r>
      <w:r w:rsidRPr="007E66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 xml:space="preserve">A </w:t>
      </w:r>
      <w:r w:rsidR="00BB72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 xml:space="preserve"> </w:t>
      </w:r>
      <w:r w:rsidRPr="007E66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>N</w:t>
      </w:r>
      <w:r w:rsidR="00BB72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 xml:space="preserve"> </w:t>
      </w:r>
      <w:r w:rsidRPr="007E66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 xml:space="preserve"> Z </w:t>
      </w:r>
      <w:r w:rsidR="00BB72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 xml:space="preserve"> </w:t>
      </w:r>
      <w:r w:rsidRPr="007E66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>A</w:t>
      </w:r>
    </w:p>
    <w:p w14:paraId="1825B56D" w14:textId="77777777" w:rsidR="007524C2" w:rsidRPr="007E6605" w:rsidRDefault="007524C2" w:rsidP="00BB7250">
      <w:pPr>
        <w:shd w:val="clear" w:color="auto" w:fill="FFFFFF"/>
        <w:spacing w:before="100" w:beforeAutospacing="1"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s-ES"/>
        </w:rPr>
      </w:pPr>
    </w:p>
    <w:p w14:paraId="2E9C8036" w14:textId="7E756E83" w:rsidR="007524C2" w:rsidRPr="007E6605" w:rsidRDefault="007524C2" w:rsidP="00BB7250">
      <w:pPr>
        <w:jc w:val="both"/>
        <w:rPr>
          <w:rFonts w:ascii="Times New Roman" w:hAnsi="Times New Roman" w:cs="Times New Roman"/>
          <w:sz w:val="24"/>
          <w:szCs w:val="24"/>
        </w:rPr>
      </w:pPr>
      <w:r w:rsidRPr="007E6605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ARTICULO 1º</w:t>
      </w:r>
      <w:r w:rsidRPr="007E6605">
        <w:rPr>
          <w:rFonts w:ascii="Times New Roman" w:hAnsi="Times New Roman" w:cs="Times New Roman"/>
          <w:b/>
          <w:bCs/>
          <w:color w:val="222222"/>
          <w:sz w:val="24"/>
          <w:szCs w:val="24"/>
        </w:rPr>
        <w:t>:</w:t>
      </w:r>
      <w:proofErr w:type="gramStart"/>
      <w:r w:rsidRPr="007E6605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7E6605">
        <w:rPr>
          <w:rFonts w:ascii="Times New Roman" w:hAnsi="Times New Roman" w:cs="Times New Roman"/>
          <w:sz w:val="24"/>
          <w:szCs w:val="24"/>
        </w:rPr>
        <w:t xml:space="preserve"> </w:t>
      </w:r>
      <w:r w:rsidR="00C9650E">
        <w:rPr>
          <w:rFonts w:ascii="Times New Roman" w:hAnsi="Times New Roman" w:cs="Times New Roman"/>
          <w:sz w:val="24"/>
          <w:szCs w:val="24"/>
        </w:rPr>
        <w:t>Crease</w:t>
      </w:r>
      <w:proofErr w:type="gramEnd"/>
      <w:r w:rsidR="00C9650E">
        <w:rPr>
          <w:rFonts w:ascii="Times New Roman" w:hAnsi="Times New Roman" w:cs="Times New Roman"/>
          <w:sz w:val="24"/>
          <w:szCs w:val="24"/>
        </w:rPr>
        <w:t xml:space="preserve"> el Museo de Ciencias N</w:t>
      </w:r>
      <w:r w:rsidR="00840A63">
        <w:rPr>
          <w:rFonts w:ascii="Times New Roman" w:hAnsi="Times New Roman" w:cs="Times New Roman"/>
          <w:sz w:val="24"/>
          <w:szCs w:val="24"/>
        </w:rPr>
        <w:t xml:space="preserve">aturales en el partido de Villa Gesell con el objetivo de </w:t>
      </w:r>
      <w:r w:rsidRPr="007E6605">
        <w:rPr>
          <w:rFonts w:ascii="Times New Roman" w:hAnsi="Times New Roman" w:cs="Times New Roman"/>
          <w:sz w:val="24"/>
          <w:szCs w:val="24"/>
        </w:rPr>
        <w:t xml:space="preserve">preservar y difundir el patrimonio </w:t>
      </w:r>
      <w:r w:rsidR="00840A63">
        <w:rPr>
          <w:rFonts w:ascii="Times New Roman" w:hAnsi="Times New Roman" w:cs="Times New Roman"/>
          <w:sz w:val="24"/>
          <w:szCs w:val="24"/>
        </w:rPr>
        <w:t xml:space="preserve">paleontológico y geológico </w:t>
      </w:r>
      <w:r w:rsidRPr="007E6605">
        <w:rPr>
          <w:rFonts w:ascii="Times New Roman" w:hAnsi="Times New Roman" w:cs="Times New Roman"/>
          <w:sz w:val="24"/>
          <w:szCs w:val="24"/>
        </w:rPr>
        <w:t xml:space="preserve">de la ciudad de Villa </w:t>
      </w:r>
      <w:proofErr w:type="spellStart"/>
      <w:r w:rsidRPr="007E6605">
        <w:rPr>
          <w:rFonts w:ascii="Times New Roman" w:hAnsi="Times New Roman" w:cs="Times New Roman"/>
          <w:sz w:val="24"/>
          <w:szCs w:val="24"/>
        </w:rPr>
        <w:t>Gesell</w:t>
      </w:r>
      <w:proofErr w:type="spellEnd"/>
      <w:r w:rsidR="00BA01CB">
        <w:rPr>
          <w:rFonts w:ascii="Times New Roman" w:hAnsi="Times New Roman" w:cs="Times New Roman"/>
          <w:sz w:val="24"/>
          <w:szCs w:val="24"/>
        </w:rPr>
        <w:t>.</w:t>
      </w:r>
    </w:p>
    <w:p w14:paraId="44EF6265" w14:textId="5228331C" w:rsidR="007524C2" w:rsidRPr="00BB7250" w:rsidRDefault="007524C2" w:rsidP="00BB7250">
      <w:pPr>
        <w:jc w:val="both"/>
        <w:rPr>
          <w:rFonts w:ascii="Times New Roman" w:hAnsi="Times New Roman" w:cs="Times New Roman"/>
          <w:sz w:val="24"/>
          <w:szCs w:val="24"/>
        </w:rPr>
      </w:pPr>
      <w:r w:rsidRPr="007E66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s-ES"/>
        </w:rPr>
        <w:t>ARTICULO 2º</w:t>
      </w:r>
      <w:r w:rsidRPr="007E66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ES"/>
        </w:rPr>
        <w:t>:</w:t>
      </w:r>
      <w:r w:rsidR="00C9650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Que dicho Museo de Ciencias Naturales de Villa Gesell tenga como objetivo</w:t>
      </w:r>
      <w:r w:rsidR="00C9650E" w:rsidRPr="00C9650E">
        <w:rPr>
          <w:sz w:val="28"/>
          <w:szCs w:val="28"/>
        </w:rPr>
        <w:t xml:space="preserve"> </w:t>
      </w:r>
      <w:r w:rsidR="0018068F" w:rsidRPr="00BB7250">
        <w:rPr>
          <w:rFonts w:ascii="Times New Roman" w:hAnsi="Times New Roman" w:cs="Times New Roman"/>
          <w:sz w:val="24"/>
          <w:szCs w:val="24"/>
        </w:rPr>
        <w:t xml:space="preserve">la </w:t>
      </w:r>
      <w:r w:rsidR="00BA01CB">
        <w:rPr>
          <w:rFonts w:ascii="Times New Roman" w:hAnsi="Times New Roman" w:cs="Times New Roman"/>
          <w:sz w:val="24"/>
          <w:szCs w:val="24"/>
        </w:rPr>
        <w:t>p</w:t>
      </w:r>
      <w:r w:rsidR="00C9650E" w:rsidRPr="00BB7250">
        <w:rPr>
          <w:rFonts w:ascii="Times New Roman" w:hAnsi="Times New Roman" w:cs="Times New Roman"/>
          <w:sz w:val="24"/>
          <w:szCs w:val="24"/>
        </w:rPr>
        <w:t>uesta en valor del patrimonio paleontológico y arqueológico</w:t>
      </w:r>
      <w:r w:rsidR="00BA01CB">
        <w:rPr>
          <w:rFonts w:ascii="Times New Roman" w:hAnsi="Times New Roman" w:cs="Times New Roman"/>
          <w:sz w:val="24"/>
          <w:szCs w:val="24"/>
        </w:rPr>
        <w:t>, la</w:t>
      </w:r>
      <w:r w:rsidR="00C9650E" w:rsidRPr="00BB7250">
        <w:rPr>
          <w:rFonts w:ascii="Times New Roman" w:hAnsi="Times New Roman" w:cs="Times New Roman"/>
          <w:sz w:val="24"/>
          <w:szCs w:val="24"/>
        </w:rPr>
        <w:t xml:space="preserve"> creación de un archivo histórico zonal</w:t>
      </w:r>
      <w:r w:rsidR="00BA01CB">
        <w:rPr>
          <w:rFonts w:ascii="Times New Roman" w:hAnsi="Times New Roman" w:cs="Times New Roman"/>
          <w:sz w:val="24"/>
          <w:szCs w:val="24"/>
        </w:rPr>
        <w:t xml:space="preserve"> que incentive la p</w:t>
      </w:r>
      <w:r w:rsidR="009A093E" w:rsidRPr="00BB7250">
        <w:rPr>
          <w:rFonts w:ascii="Times New Roman" w:hAnsi="Times New Roman" w:cs="Times New Roman"/>
          <w:sz w:val="24"/>
          <w:szCs w:val="24"/>
        </w:rPr>
        <w:t>articipación, comprensión y respeto por los valores históricos que son de toda la comunidad, contribuyendo a su des</w:t>
      </w:r>
      <w:r w:rsidR="00B503FE" w:rsidRPr="00BB7250">
        <w:rPr>
          <w:rFonts w:ascii="Times New Roman" w:hAnsi="Times New Roman" w:cs="Times New Roman"/>
          <w:sz w:val="24"/>
          <w:szCs w:val="24"/>
        </w:rPr>
        <w:t xml:space="preserve">arrollo y trayectoria realizada, </w:t>
      </w:r>
      <w:r w:rsidR="00BA01CB">
        <w:rPr>
          <w:rFonts w:ascii="Times New Roman" w:hAnsi="Times New Roman" w:cs="Times New Roman"/>
          <w:sz w:val="24"/>
          <w:szCs w:val="24"/>
        </w:rPr>
        <w:t xml:space="preserve">por medio de </w:t>
      </w:r>
      <w:bookmarkStart w:id="0" w:name="_GoBack"/>
      <w:bookmarkEnd w:id="0"/>
      <w:r w:rsidR="00B503FE" w:rsidRPr="00BB7250">
        <w:rPr>
          <w:rFonts w:ascii="Times New Roman" w:hAnsi="Times New Roman" w:cs="Times New Roman"/>
          <w:sz w:val="24"/>
          <w:szCs w:val="24"/>
        </w:rPr>
        <w:t>exposiciones itinerantes y permanentes,</w:t>
      </w:r>
      <w:r w:rsidR="00BA01CB">
        <w:rPr>
          <w:rFonts w:ascii="Times New Roman" w:hAnsi="Times New Roman" w:cs="Times New Roman"/>
          <w:sz w:val="24"/>
          <w:szCs w:val="24"/>
        </w:rPr>
        <w:t xml:space="preserve"> encuentros culturales y jornadas, actividades educativas para la</w:t>
      </w:r>
      <w:r w:rsidR="00BB7250" w:rsidRPr="00BB7250">
        <w:rPr>
          <w:rFonts w:ascii="Times New Roman" w:hAnsi="Times New Roman" w:cs="Times New Roman"/>
          <w:sz w:val="24"/>
          <w:szCs w:val="24"/>
        </w:rPr>
        <w:t xml:space="preserve">s </w:t>
      </w:r>
      <w:r w:rsidR="00BA01CB">
        <w:rPr>
          <w:rFonts w:ascii="Times New Roman" w:hAnsi="Times New Roman" w:cs="Times New Roman"/>
          <w:sz w:val="24"/>
          <w:szCs w:val="24"/>
        </w:rPr>
        <w:t xml:space="preserve">niñas, niños y jóvenes para </w:t>
      </w:r>
      <w:r w:rsidR="00BB7250" w:rsidRPr="00BB7250">
        <w:rPr>
          <w:rFonts w:ascii="Times New Roman" w:hAnsi="Times New Roman" w:cs="Times New Roman"/>
          <w:sz w:val="24"/>
          <w:szCs w:val="24"/>
        </w:rPr>
        <w:t>despertar el interés, in</w:t>
      </w:r>
      <w:r w:rsidR="00BA01CB">
        <w:rPr>
          <w:rFonts w:ascii="Times New Roman" w:hAnsi="Times New Roman" w:cs="Times New Roman"/>
          <w:sz w:val="24"/>
          <w:szCs w:val="24"/>
        </w:rPr>
        <w:t>quietudes, promover valores y c</w:t>
      </w:r>
      <w:r w:rsidR="00BB7250" w:rsidRPr="00BB7250">
        <w:rPr>
          <w:rFonts w:ascii="Times New Roman" w:hAnsi="Times New Roman" w:cs="Times New Roman"/>
          <w:sz w:val="24"/>
          <w:szCs w:val="24"/>
        </w:rPr>
        <w:t>ontribuir al desarrollo turístico regional</w:t>
      </w:r>
      <w:r w:rsidR="00BA01CB">
        <w:rPr>
          <w:rFonts w:ascii="Times New Roman" w:hAnsi="Times New Roman" w:cs="Times New Roman"/>
          <w:sz w:val="24"/>
          <w:szCs w:val="24"/>
        </w:rPr>
        <w:t>.</w:t>
      </w:r>
    </w:p>
    <w:p w14:paraId="2E9EA12C" w14:textId="5C43D944" w:rsidR="007524C2" w:rsidRPr="007E6605" w:rsidRDefault="007524C2" w:rsidP="00BB7250">
      <w:pPr>
        <w:shd w:val="clear" w:color="auto" w:fill="FFFFFF"/>
        <w:spacing w:before="100" w:beforeAutospacing="1"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7E66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s-ES"/>
        </w:rPr>
        <w:t>ARTICULO 3º</w:t>
      </w:r>
      <w:r w:rsidRPr="007E66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ES"/>
        </w:rPr>
        <w:t>: </w:t>
      </w:r>
      <w:r w:rsidR="00BB7250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De forma</w:t>
      </w:r>
      <w:r w:rsidR="00BA01CB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.</w:t>
      </w:r>
    </w:p>
    <w:p w14:paraId="1699DEB7" w14:textId="77777777" w:rsidR="007524C2" w:rsidRPr="007E6605" w:rsidRDefault="007524C2" w:rsidP="00BB72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7BE9FF" w14:textId="336F818A" w:rsidR="00745CC9" w:rsidRPr="007E6605" w:rsidRDefault="00745CC9" w:rsidP="00BB72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5CC9" w:rsidRPr="007E66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5D3E0" w14:textId="77777777" w:rsidR="00EB6A0C" w:rsidRDefault="00EB6A0C" w:rsidP="00353F0F">
      <w:pPr>
        <w:spacing w:after="0" w:line="240" w:lineRule="auto"/>
      </w:pPr>
      <w:r>
        <w:separator/>
      </w:r>
    </w:p>
  </w:endnote>
  <w:endnote w:type="continuationSeparator" w:id="0">
    <w:p w14:paraId="79579DFE" w14:textId="77777777" w:rsidR="00EB6A0C" w:rsidRDefault="00EB6A0C" w:rsidP="0035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C649C" w14:textId="77777777" w:rsidR="00353F0F" w:rsidRDefault="00353F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9EA1C" w14:textId="77777777" w:rsidR="00353F0F" w:rsidRDefault="00353F0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7B60C" w14:textId="77777777" w:rsidR="00353F0F" w:rsidRDefault="00353F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F520C" w14:textId="77777777" w:rsidR="00EB6A0C" w:rsidRDefault="00EB6A0C" w:rsidP="00353F0F">
      <w:pPr>
        <w:spacing w:after="0" w:line="240" w:lineRule="auto"/>
      </w:pPr>
      <w:r>
        <w:separator/>
      </w:r>
    </w:p>
  </w:footnote>
  <w:footnote w:type="continuationSeparator" w:id="0">
    <w:p w14:paraId="426103E3" w14:textId="77777777" w:rsidR="00EB6A0C" w:rsidRDefault="00EB6A0C" w:rsidP="0035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2F828" w14:textId="77777777" w:rsidR="00353F0F" w:rsidRDefault="00353F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E9323" w14:textId="77777777" w:rsidR="00353F0F" w:rsidRDefault="00353F0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3C8A9" w14:textId="77777777" w:rsidR="00353F0F" w:rsidRDefault="00353F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0F"/>
    <w:rsid w:val="00004573"/>
    <w:rsid w:val="000764ED"/>
    <w:rsid w:val="000C5747"/>
    <w:rsid w:val="00100097"/>
    <w:rsid w:val="00151064"/>
    <w:rsid w:val="00162078"/>
    <w:rsid w:val="0018068F"/>
    <w:rsid w:val="00252375"/>
    <w:rsid w:val="002D2ADF"/>
    <w:rsid w:val="00353F0F"/>
    <w:rsid w:val="003679E8"/>
    <w:rsid w:val="003A4A74"/>
    <w:rsid w:val="005978C3"/>
    <w:rsid w:val="005C130E"/>
    <w:rsid w:val="00614827"/>
    <w:rsid w:val="006744C1"/>
    <w:rsid w:val="00745CC9"/>
    <w:rsid w:val="007524C2"/>
    <w:rsid w:val="007E6605"/>
    <w:rsid w:val="00840A63"/>
    <w:rsid w:val="008A6996"/>
    <w:rsid w:val="009455E6"/>
    <w:rsid w:val="0096379F"/>
    <w:rsid w:val="0098560C"/>
    <w:rsid w:val="009A093E"/>
    <w:rsid w:val="009F246E"/>
    <w:rsid w:val="00A018DF"/>
    <w:rsid w:val="00A167C9"/>
    <w:rsid w:val="00B369AC"/>
    <w:rsid w:val="00B503FE"/>
    <w:rsid w:val="00BA01CB"/>
    <w:rsid w:val="00BB7250"/>
    <w:rsid w:val="00C03471"/>
    <w:rsid w:val="00C9650E"/>
    <w:rsid w:val="00C9710B"/>
    <w:rsid w:val="00CA0E77"/>
    <w:rsid w:val="00CA3A5E"/>
    <w:rsid w:val="00CC0BD0"/>
    <w:rsid w:val="00CE2DBC"/>
    <w:rsid w:val="00CF11BA"/>
    <w:rsid w:val="00CF217B"/>
    <w:rsid w:val="00CF6D27"/>
    <w:rsid w:val="00D04843"/>
    <w:rsid w:val="00D74D48"/>
    <w:rsid w:val="00D84911"/>
    <w:rsid w:val="00E25364"/>
    <w:rsid w:val="00E62A1A"/>
    <w:rsid w:val="00E95214"/>
    <w:rsid w:val="00EB66CD"/>
    <w:rsid w:val="00EB6A0C"/>
    <w:rsid w:val="00EB6F98"/>
    <w:rsid w:val="00F255A9"/>
    <w:rsid w:val="00F8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6F1D0"/>
  <w15:docId w15:val="{8B3D0B96-A052-4C0F-9A8F-A8029D53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53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F0F"/>
  </w:style>
  <w:style w:type="paragraph" w:styleId="Piedepgina">
    <w:name w:val="footer"/>
    <w:basedOn w:val="Normal"/>
    <w:link w:val="PiedepginaCar"/>
    <w:uiPriority w:val="99"/>
    <w:unhideWhenUsed/>
    <w:rsid w:val="00353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2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Bahlcke</dc:creator>
  <cp:keywords/>
  <dc:description/>
  <cp:lastModifiedBy>Usuario de Windows</cp:lastModifiedBy>
  <cp:revision>2</cp:revision>
  <dcterms:created xsi:type="dcterms:W3CDTF">2022-09-29T13:41:00Z</dcterms:created>
  <dcterms:modified xsi:type="dcterms:W3CDTF">2022-09-29T13:41:00Z</dcterms:modified>
</cp:coreProperties>
</file>